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7A" w:rsidRDefault="00436C7A">
      <w:pPr>
        <w:tabs>
          <w:tab w:val="left" w:pos="195"/>
          <w:tab w:val="left" w:pos="7080"/>
        </w:tabs>
        <w:spacing w:after="0" w:line="276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Утверждаю:</w:t>
      </w:r>
    </w:p>
    <w:p w:rsidR="00436C7A" w:rsidRDefault="00436C7A">
      <w:pPr>
        <w:tabs>
          <w:tab w:val="left" w:pos="195"/>
          <w:tab w:val="left" w:pos="7080"/>
        </w:tabs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МБОУ Климовской СОШ </w:t>
      </w:r>
      <w:r>
        <w:rPr>
          <w:rFonts w:ascii="Segoe UI Symbol" w:hAnsi="Segoe UI Symbol" w:cs="Segoe UI Symbol"/>
        </w:rPr>
        <w:t>№</w:t>
      </w:r>
      <w:r>
        <w:rPr>
          <w:rFonts w:ascii="Times New Roman" w:hAnsi="Times New Roman"/>
        </w:rPr>
        <w:t>2</w:t>
      </w:r>
    </w:p>
    <w:p w:rsidR="00436C7A" w:rsidRDefault="00436C7A">
      <w:pPr>
        <w:tabs>
          <w:tab w:val="left" w:pos="195"/>
          <w:tab w:val="left" w:pos="7080"/>
        </w:tabs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Н.А.Грачёва</w:t>
      </w:r>
    </w:p>
    <w:p w:rsidR="00436C7A" w:rsidRDefault="00436C7A">
      <w:pPr>
        <w:tabs>
          <w:tab w:val="left" w:pos="195"/>
          <w:tab w:val="left" w:pos="7080"/>
        </w:tabs>
        <w:spacing w:after="0" w:line="276" w:lineRule="auto"/>
        <w:jc w:val="right"/>
        <w:rPr>
          <w:rFonts w:cs="Calibri"/>
        </w:rPr>
      </w:pPr>
      <w:r>
        <w:rPr>
          <w:rFonts w:ascii="Times New Roman" w:hAnsi="Times New Roman"/>
        </w:rPr>
        <w:t>01.10.2024г</w:t>
      </w:r>
      <w:r>
        <w:rPr>
          <w:rFonts w:cs="Calibri"/>
        </w:rPr>
        <w:t>.</w:t>
      </w:r>
    </w:p>
    <w:p w:rsidR="00436C7A" w:rsidRDefault="00436C7A">
      <w:pPr>
        <w:tabs>
          <w:tab w:val="left" w:pos="3825"/>
          <w:tab w:val="left" w:pos="7080"/>
          <w:tab w:val="right" w:pos="9355"/>
        </w:tabs>
        <w:spacing w:after="0" w:line="276" w:lineRule="auto"/>
        <w:rPr>
          <w:rFonts w:cs="Calibri"/>
        </w:rPr>
      </w:pPr>
      <w:r>
        <w:rPr>
          <w:rFonts w:cs="Calibri"/>
        </w:rPr>
        <w:tab/>
      </w:r>
    </w:p>
    <w:p w:rsidR="00436C7A" w:rsidRDefault="00436C7A">
      <w:pPr>
        <w:tabs>
          <w:tab w:val="left" w:pos="3825"/>
          <w:tab w:val="left" w:pos="7080"/>
          <w:tab w:val="right" w:pos="9355"/>
        </w:tabs>
        <w:spacing w:after="0" w:line="276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</w:p>
    <w:p w:rsidR="00436C7A" w:rsidRDefault="00436C7A">
      <w:pPr>
        <w:tabs>
          <w:tab w:val="left" w:pos="2865"/>
        </w:tabs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Меню на 10 дней</w:t>
      </w:r>
    </w:p>
    <w:p w:rsidR="00436C7A" w:rsidRDefault="00436C7A">
      <w:pPr>
        <w:tabs>
          <w:tab w:val="left" w:pos="2865"/>
        </w:tabs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детей школьного возраста МБОУ Климовской СОШ </w:t>
      </w:r>
      <w:r>
        <w:rPr>
          <w:rFonts w:ascii="Segoe UI Symbol" w:hAnsi="Segoe UI Symbol" w:cs="Segoe UI Symbol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>2</w:t>
      </w:r>
    </w:p>
    <w:p w:rsidR="00436C7A" w:rsidRDefault="00436C7A">
      <w:pPr>
        <w:tabs>
          <w:tab w:val="left" w:pos="2865"/>
        </w:tabs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осенне-зимний сезон 2024 – 2025 учебного года,</w:t>
      </w:r>
    </w:p>
    <w:p w:rsidR="00436C7A" w:rsidRDefault="00436C7A">
      <w:pPr>
        <w:tabs>
          <w:tab w:val="left" w:pos="2865"/>
        </w:tabs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дети из многодетных семей на 75 рублей 69копеек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cs="Calibri"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cs="Calibri"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cs="Calibri"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День: понедельник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Неделя: первая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Сезон:  осенне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/>
      </w:tblPr>
      <w:tblGrid>
        <w:gridCol w:w="894"/>
        <w:gridCol w:w="2584"/>
        <w:gridCol w:w="1101"/>
        <w:gridCol w:w="789"/>
        <w:gridCol w:w="822"/>
        <w:gridCol w:w="1040"/>
        <w:gridCol w:w="1136"/>
        <w:gridCol w:w="1118"/>
      </w:tblGrid>
      <w:tr w:rsidR="00436C7A" w:rsidRPr="003A7583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 w:cs="Segoe UI Symbol"/>
              </w:rPr>
              <w:t>№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  <w:jc w:val="center"/>
            </w:pPr>
            <w:r>
              <w:rPr>
                <w:rFonts w:ascii="Times New Roman" w:hAnsi="Times New Roman"/>
              </w:rPr>
              <w:t>Рец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порции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Энерг.</w:t>
            </w: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Ценность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Вимамин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С, мг</w:t>
            </w:r>
          </w:p>
        </w:tc>
      </w:tr>
      <w:tr w:rsidR="00436C7A" w:rsidRPr="003A7583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</w:tr>
      <w:tr w:rsidR="00436C7A" w:rsidRPr="003A758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Салат из свежей капусты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3,05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5,41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52,44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19,47</w:t>
            </w:r>
          </w:p>
        </w:tc>
      </w:tr>
      <w:tr w:rsidR="00436C7A" w:rsidRPr="003A758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679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Макарон отварной с маслом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7,46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5,61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35,84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230,45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286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Гуляш мясной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11,78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12,91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14,90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223,00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1,13</w:t>
            </w:r>
          </w:p>
        </w:tc>
      </w:tr>
      <w:tr w:rsidR="00436C7A" w:rsidRPr="003A758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943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75,00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36C7A" w:rsidRPr="003A758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 41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Сыр(Российский)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2,32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2,95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36,41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436C7A" w:rsidRPr="003A758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Фрукт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47.2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86.4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436C7A" w:rsidRPr="003A758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 xml:space="preserve">Итого за день: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26,71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36,52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100,05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826,70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20,68</w:t>
            </w:r>
          </w:p>
        </w:tc>
      </w:tr>
    </w:tbl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День: вторник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Неделя: первая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Сезон: осенне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/>
      </w:tblPr>
      <w:tblGrid>
        <w:gridCol w:w="814"/>
        <w:gridCol w:w="2631"/>
        <w:gridCol w:w="1114"/>
        <w:gridCol w:w="799"/>
        <w:gridCol w:w="828"/>
        <w:gridCol w:w="1044"/>
        <w:gridCol w:w="1136"/>
        <w:gridCol w:w="1118"/>
      </w:tblGrid>
      <w:tr w:rsidR="00436C7A" w:rsidRPr="003A7583" w:rsidTr="006E7515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Рец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порции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Энерг.</w:t>
            </w: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Ценность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Вимамин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С, мг</w:t>
            </w:r>
          </w:p>
        </w:tc>
      </w:tr>
      <w:tr w:rsidR="00436C7A" w:rsidRPr="003A7583" w:rsidTr="006E7515"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Свекла отварная с маслом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4,31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20,20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688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26,45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168,45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Рыба тушеная с овощами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70/50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23,80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19,52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5,74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203,0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1,54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Сыр(Российский)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2,32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36,41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24,76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94,20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Фрукт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47,2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Итого за день: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680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37,00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28,02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138,26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829.25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23,35</w:t>
            </w:r>
          </w:p>
        </w:tc>
      </w:tr>
    </w:tbl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День: среда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Неделя: первая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Сезон :осенне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/>
      </w:tblPr>
      <w:tblGrid>
        <w:gridCol w:w="815"/>
        <w:gridCol w:w="2566"/>
        <w:gridCol w:w="1295"/>
        <w:gridCol w:w="769"/>
        <w:gridCol w:w="784"/>
        <w:gridCol w:w="1001"/>
        <w:gridCol w:w="1136"/>
        <w:gridCol w:w="1118"/>
      </w:tblGrid>
      <w:tr w:rsidR="00436C7A" w:rsidRPr="003A7583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Рец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порции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Энерг.</w:t>
            </w: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Ценность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Вимамин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С, мг</w:t>
            </w:r>
          </w:p>
        </w:tc>
      </w:tr>
      <w:tr w:rsidR="00436C7A" w:rsidRPr="003A7583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Горошек зеленый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0,86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5,02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56,34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5,70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Котлета мясная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12,44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9,24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12,56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183,00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694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Гречка отварная с маслом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3,06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4,80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20,45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137,25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18,17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943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75,00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Сыр (российский)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2,32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2,95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36,40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Фрукты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47,2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Итого за день: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660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25,98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32,64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129,13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859,39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44,07</w:t>
            </w:r>
          </w:p>
        </w:tc>
      </w:tr>
    </w:tbl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День: четверг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Неделя: первая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Сезон: осенне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/>
      </w:tblPr>
      <w:tblGrid>
        <w:gridCol w:w="814"/>
        <w:gridCol w:w="2694"/>
        <w:gridCol w:w="1122"/>
        <w:gridCol w:w="766"/>
        <w:gridCol w:w="796"/>
        <w:gridCol w:w="1038"/>
        <w:gridCol w:w="1136"/>
        <w:gridCol w:w="1118"/>
      </w:tblGrid>
      <w:tr w:rsidR="00436C7A" w:rsidRPr="003A7583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рец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порции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Энерг.</w:t>
            </w: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Ценность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Вимамин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С, мг</w:t>
            </w:r>
          </w:p>
        </w:tc>
      </w:tr>
      <w:tr w:rsidR="00436C7A" w:rsidRPr="003A7583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Икра кабачковая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0,72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2,82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4,62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46,8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5,76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Рис отв. с маслом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5,82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9,74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50.0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298,47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Отварная птица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24,76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94,20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1,08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Фрукты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47,2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Итого за день: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22,78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25,56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156,73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903,37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26,85</w:t>
            </w:r>
          </w:p>
        </w:tc>
      </w:tr>
    </w:tbl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День: пятница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Неделя: первая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Сезон: осенне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/>
      </w:tblPr>
      <w:tblGrid>
        <w:gridCol w:w="797"/>
        <w:gridCol w:w="2724"/>
        <w:gridCol w:w="1126"/>
        <w:gridCol w:w="766"/>
        <w:gridCol w:w="791"/>
        <w:gridCol w:w="1044"/>
        <w:gridCol w:w="1121"/>
        <w:gridCol w:w="1115"/>
      </w:tblGrid>
      <w:tr w:rsidR="00436C7A" w:rsidRPr="003A7583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Рец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rPr>
                <w:rFonts w:ascii="Times New Roman" w:hAnsi="Times New Roman"/>
              </w:rPr>
            </w:pP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порции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Пищевые вещества (г)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Энерг.</w:t>
            </w: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Ценность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Вимамин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С, мг</w:t>
            </w:r>
          </w:p>
        </w:tc>
      </w:tr>
      <w:tr w:rsidR="00436C7A" w:rsidRPr="003A7583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Запеканка со сгущ.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150/20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256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692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Сыр (Российский)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2,32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2,95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36,40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rPr>
                <w:rFonts w:cs="Calibri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Фрукты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47,2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rPr>
                <w:rFonts w:cs="Calibri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  <w:b/>
              </w:rPr>
              <w:t>Итого за день: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  <w:b/>
              </w:rPr>
              <w:t>520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  <w:b/>
              </w:rPr>
              <w:t>48,82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  <w:b/>
              </w:rPr>
              <w:t>19,65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  <w:b/>
              </w:rPr>
              <w:t>120,10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  <w:b/>
              </w:rPr>
              <w:t>681,80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  <w:b/>
              </w:rPr>
              <w:t>20,07</w:t>
            </w:r>
          </w:p>
        </w:tc>
      </w:tr>
    </w:tbl>
    <w:p w:rsidR="00436C7A" w:rsidRDefault="00436C7A">
      <w:pPr>
        <w:tabs>
          <w:tab w:val="left" w:pos="7080"/>
        </w:tabs>
        <w:spacing w:after="0" w:line="276" w:lineRule="auto"/>
        <w:rPr>
          <w:rFonts w:cs="Calibri"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cs="Calibri"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День: понедельник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Неделя: вторая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Сезон: осенне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/>
      </w:tblPr>
      <w:tblGrid>
        <w:gridCol w:w="814"/>
        <w:gridCol w:w="2588"/>
        <w:gridCol w:w="1298"/>
        <w:gridCol w:w="749"/>
        <w:gridCol w:w="776"/>
        <w:gridCol w:w="1005"/>
        <w:gridCol w:w="1136"/>
        <w:gridCol w:w="1118"/>
      </w:tblGrid>
      <w:tr w:rsidR="00436C7A" w:rsidRPr="003A7583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Рец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порции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Энерг.</w:t>
            </w: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Ценность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Вимамин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С, мг</w:t>
            </w:r>
          </w:p>
        </w:tc>
      </w:tr>
      <w:tr w:rsidR="00436C7A" w:rsidRPr="003A7583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Салат Витаминный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3,05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5,41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52,44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19,47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Гречка отварная с маслом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12,44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9,24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12,56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183,00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688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Гуляш мясной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26,45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168,45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943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Сыр (Российский)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2,32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2,95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36,40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rPr>
                <w:rFonts w:cs="Calibri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Итого за день: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560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25,43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46,96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88,32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657,69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 xml:space="preserve">19,66 </w:t>
            </w:r>
          </w:p>
        </w:tc>
      </w:tr>
    </w:tbl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День: вторник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Неделя: вторая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Сезон: осенне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/>
      </w:tblPr>
      <w:tblGrid>
        <w:gridCol w:w="814"/>
        <w:gridCol w:w="2590"/>
        <w:gridCol w:w="1298"/>
        <w:gridCol w:w="749"/>
        <w:gridCol w:w="787"/>
        <w:gridCol w:w="992"/>
        <w:gridCol w:w="1136"/>
        <w:gridCol w:w="1118"/>
      </w:tblGrid>
      <w:tr w:rsidR="00436C7A" w:rsidRPr="003A7583" w:rsidTr="006E7515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Рец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порции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Энерг.</w:t>
            </w: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Ценность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Вимамин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С, мг</w:t>
            </w:r>
          </w:p>
        </w:tc>
      </w:tr>
      <w:tr w:rsidR="00436C7A" w:rsidRPr="003A7583" w:rsidTr="006E7515"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Салат из свежей капусты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50/5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0,86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5,02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56,34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5,70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Макарон отварной с маслом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9,75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4,95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3,80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3,73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Котлета мясная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6,40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27,26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49,30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24,76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94,20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1,08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Сыр(Российский)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2,32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36,41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 w:rsidP="001C6451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Фрукт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47,2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6C7A" w:rsidRPr="003A7583" w:rsidTr="006E75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Итого за день: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690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21,83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18,80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137,84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781,94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79,82</w:t>
            </w:r>
          </w:p>
        </w:tc>
      </w:tr>
    </w:tbl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День: среда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Неделя: вторая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Сезон: осенне - зимний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000"/>
      </w:tblPr>
      <w:tblGrid>
        <w:gridCol w:w="814"/>
        <w:gridCol w:w="2707"/>
        <w:gridCol w:w="1125"/>
        <w:gridCol w:w="764"/>
        <w:gridCol w:w="791"/>
        <w:gridCol w:w="1029"/>
        <w:gridCol w:w="1136"/>
        <w:gridCol w:w="1118"/>
      </w:tblGrid>
      <w:tr w:rsidR="00436C7A" w:rsidRPr="003A7583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Рец</w:t>
            </w: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порции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Энерг.</w:t>
            </w: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Ценность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Вимамин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С, мг</w:t>
            </w:r>
          </w:p>
        </w:tc>
      </w:tr>
      <w:tr w:rsidR="00436C7A" w:rsidRPr="003A7583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Свекла отварная с маслом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5,25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0,48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12,44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9,24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12,56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679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Рыба тушеная с овощами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70/50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7,46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5,61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35,84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230,45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943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Сыр (Российский)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2,32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2,95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36,40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Фрукт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47,2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20,00</w:t>
            </w:r>
          </w:p>
        </w:tc>
      </w:tr>
      <w:tr w:rsidR="00436C7A" w:rsidRPr="003A758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Итого за день: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650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30,17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29,84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144,75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918,75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  <w:b/>
              </w:rPr>
              <w:t>20,68</w:t>
            </w:r>
          </w:p>
        </w:tc>
      </w:tr>
    </w:tbl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День: четверг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Неделя: вторая</w:t>
      </w:r>
    </w:p>
    <w:p w:rsidR="00436C7A" w:rsidRDefault="00436C7A">
      <w:pPr>
        <w:tabs>
          <w:tab w:val="left" w:pos="7080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Сезон: осенне - зимний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14"/>
        <w:gridCol w:w="2746"/>
        <w:gridCol w:w="930"/>
        <w:gridCol w:w="824"/>
        <w:gridCol w:w="824"/>
        <w:gridCol w:w="985"/>
        <w:gridCol w:w="1136"/>
        <w:gridCol w:w="1118"/>
      </w:tblGrid>
      <w:tr w:rsidR="00436C7A" w:rsidRPr="003A7583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Рец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порции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Пищевые вещества (г)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Энерг.</w:t>
            </w:r>
          </w:p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Ценность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Вимамин</w:t>
            </w:r>
          </w:p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3"/>
            </w:pPr>
            <w:r>
              <w:rPr>
                <w:rFonts w:ascii="Times New Roman" w:hAnsi="Times New Roman"/>
              </w:rPr>
              <w:t>С, мг</w:t>
            </w:r>
          </w:p>
        </w:tc>
      </w:tr>
      <w:tr w:rsidR="00436C7A" w:rsidRPr="003A7583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Кукуруза консервированная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0,72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2,82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4,62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46,8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5,76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Отварная птица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0.35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304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Рис отварной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5,82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9,74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298,47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24,76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94,20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1,08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Фрукт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47,2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</w:rPr>
              <w:t>20,00</w:t>
            </w:r>
          </w:p>
        </w:tc>
      </w:tr>
      <w:tr w:rsidR="00436C7A" w:rsidRPr="003A7583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tabs>
                <w:tab w:val="left" w:pos="7080"/>
              </w:tabs>
              <w:spacing w:after="0" w:line="276" w:lineRule="auto"/>
              <w:ind w:left="21"/>
              <w:rPr>
                <w:rFonts w:cs="Calibri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Итого за день: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22,78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25,56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  <w:b/>
              </w:rPr>
              <w:t>156,73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903,37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33,70</w:t>
            </w:r>
          </w:p>
        </w:tc>
      </w:tr>
    </w:tbl>
    <w:p w:rsidR="00436C7A" w:rsidRDefault="00436C7A">
      <w:pPr>
        <w:spacing w:after="0" w:line="276" w:lineRule="auto"/>
        <w:rPr>
          <w:rFonts w:cs="Calibri"/>
        </w:rPr>
      </w:pPr>
    </w:p>
    <w:p w:rsidR="00436C7A" w:rsidRDefault="00436C7A">
      <w:pPr>
        <w:spacing w:after="0" w:line="276" w:lineRule="auto"/>
        <w:rPr>
          <w:rFonts w:cs="Calibri"/>
        </w:rPr>
      </w:pPr>
    </w:p>
    <w:p w:rsidR="00436C7A" w:rsidRDefault="00436C7A">
      <w:pPr>
        <w:spacing w:after="0" w:line="276" w:lineRule="auto"/>
        <w:rPr>
          <w:rFonts w:cs="Calibri"/>
        </w:rPr>
      </w:pPr>
    </w:p>
    <w:p w:rsidR="00436C7A" w:rsidRDefault="00436C7A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День: пятница</w:t>
      </w:r>
    </w:p>
    <w:p w:rsidR="00436C7A" w:rsidRDefault="00436C7A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Неделя: вторая</w:t>
      </w:r>
    </w:p>
    <w:p w:rsidR="00436C7A" w:rsidRDefault="00436C7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Сезон: осенне - зимний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93"/>
        <w:gridCol w:w="2743"/>
        <w:gridCol w:w="949"/>
        <w:gridCol w:w="843"/>
        <w:gridCol w:w="843"/>
        <w:gridCol w:w="956"/>
        <w:gridCol w:w="1113"/>
        <w:gridCol w:w="1134"/>
      </w:tblGrid>
      <w:tr w:rsidR="00436C7A" w:rsidRPr="003A7583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0" w:line="276" w:lineRule="auto"/>
              <w:rPr>
                <w:rFonts w:ascii="Times New Roman" w:hAnsi="Times New Roman"/>
              </w:rPr>
            </w:pPr>
          </w:p>
          <w:p w:rsidR="00436C7A" w:rsidRDefault="00436C7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Рец.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0" w:line="276" w:lineRule="auto"/>
              <w:rPr>
                <w:rFonts w:ascii="Times New Roman" w:hAnsi="Times New Roman"/>
              </w:rPr>
            </w:pPr>
          </w:p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0" w:line="276" w:lineRule="auto"/>
              <w:rPr>
                <w:rFonts w:ascii="Times New Roman" w:hAnsi="Times New Roman"/>
              </w:rPr>
            </w:pPr>
          </w:p>
          <w:p w:rsidR="00436C7A" w:rsidRDefault="00436C7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</w:t>
            </w:r>
          </w:p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Порции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Энерг.</w:t>
            </w:r>
          </w:p>
          <w:p w:rsidR="00436C7A" w:rsidRDefault="00436C7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Ценность</w:t>
            </w:r>
          </w:p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Вимамин</w:t>
            </w:r>
          </w:p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С, мг</w:t>
            </w:r>
          </w:p>
        </w:tc>
      </w:tr>
      <w:tr w:rsidR="00436C7A" w:rsidRPr="003A7583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200" w:line="276" w:lineRule="auto"/>
            </w:pPr>
          </w:p>
        </w:tc>
      </w:tr>
      <w:tr w:rsidR="00436C7A" w:rsidRPr="003A758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469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Блины со сгущ.молоком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150/20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27,84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18,00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32,40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279,60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0,74</w:t>
            </w:r>
          </w:p>
        </w:tc>
      </w:tr>
      <w:tr w:rsidR="00436C7A" w:rsidRPr="003A758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943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6C7A" w:rsidRPr="003A758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6C7A" w:rsidRPr="003A758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Сыр (Российский)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2,32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2,95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36,40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436C7A" w:rsidRPr="003A758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Фрукт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</w:rPr>
              <w:t>20,00</w:t>
            </w:r>
          </w:p>
        </w:tc>
      </w:tr>
      <w:tr w:rsidR="00436C7A" w:rsidRPr="003A758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  <w:b/>
              </w:rPr>
              <w:t>Итого за день: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  <w:b/>
              </w:rPr>
              <w:t>510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  <w:b/>
              </w:rPr>
              <w:t>35,66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  <w:b/>
              </w:rPr>
              <w:t>29,95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  <w:b/>
              </w:rPr>
              <w:t>109,70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  <w:b/>
              </w:rPr>
              <w:t>705,40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spacing w:after="0" w:line="276" w:lineRule="auto"/>
            </w:pPr>
            <w:r>
              <w:rPr>
                <w:rFonts w:ascii="Times New Roman" w:hAnsi="Times New Roman"/>
                <w:b/>
              </w:rPr>
              <w:t>20,81</w:t>
            </w:r>
          </w:p>
        </w:tc>
      </w:tr>
      <w:tr w:rsidR="00436C7A" w:rsidRPr="003A758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Default="00436C7A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5700"/>
              </w:tabs>
              <w:spacing w:after="0" w:line="276" w:lineRule="auto"/>
              <w:jc w:val="center"/>
            </w:pPr>
            <w:r>
              <w:rPr>
                <w:rFonts w:ascii="Times New Roman" w:hAnsi="Times New Roman"/>
                <w:b/>
              </w:rPr>
              <w:t>Итого за весь период: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6020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297,16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293,50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1282,06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</w:pPr>
            <w:r>
              <w:rPr>
                <w:rFonts w:ascii="Times New Roman" w:hAnsi="Times New Roman"/>
                <w:b/>
              </w:rPr>
              <w:t>8067,66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6C7A" w:rsidRPr="003A7583" w:rsidRDefault="00436C7A">
            <w:pPr>
              <w:tabs>
                <w:tab w:val="left" w:pos="7080"/>
              </w:tabs>
              <w:spacing w:after="0" w:line="276" w:lineRule="auto"/>
              <w:ind w:left="21"/>
            </w:pPr>
            <w:r>
              <w:rPr>
                <w:rFonts w:ascii="Times New Roman" w:hAnsi="Times New Roman"/>
                <w:b/>
              </w:rPr>
              <w:t>620,52</w:t>
            </w:r>
          </w:p>
        </w:tc>
      </w:tr>
    </w:tbl>
    <w:p w:rsidR="00436C7A" w:rsidRDefault="00436C7A">
      <w:pPr>
        <w:spacing w:after="0" w:line="276" w:lineRule="auto"/>
        <w:rPr>
          <w:rFonts w:cs="Calibri"/>
        </w:rPr>
      </w:pPr>
    </w:p>
    <w:sectPr w:rsidR="00436C7A" w:rsidSect="0046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4C7"/>
    <w:rsid w:val="00024BDD"/>
    <w:rsid w:val="001C6451"/>
    <w:rsid w:val="003A7583"/>
    <w:rsid w:val="00436C7A"/>
    <w:rsid w:val="00461EDC"/>
    <w:rsid w:val="00694C17"/>
    <w:rsid w:val="006E7515"/>
    <w:rsid w:val="00813F19"/>
    <w:rsid w:val="009364C7"/>
    <w:rsid w:val="00E6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DC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912</Words>
  <Characters>5205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</cp:lastModifiedBy>
  <cp:revision>5</cp:revision>
  <cp:lastPrinted>2024-09-04T07:44:00Z</cp:lastPrinted>
  <dcterms:created xsi:type="dcterms:W3CDTF">2024-09-04T07:44:00Z</dcterms:created>
  <dcterms:modified xsi:type="dcterms:W3CDTF">2024-10-02T16:41:00Z</dcterms:modified>
</cp:coreProperties>
</file>